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E1" w:rsidRPr="00093213" w:rsidRDefault="00415AE1" w:rsidP="00C25F0B">
      <w:pPr>
        <w:pStyle w:val="CompanyName"/>
        <w:framePr w:wrap="notBeside" w:hAnchor="page" w:x="1635" w:y="1069" w:anchorLock="1"/>
        <w:spacing w:after="0"/>
        <w:rPr>
          <w:b/>
          <w:sz w:val="24"/>
          <w:szCs w:val="24"/>
          <w:vertAlign w:val="subscript"/>
        </w:rPr>
      </w:pPr>
    </w:p>
    <w:p w:rsidR="00415AE1" w:rsidRPr="00A5795B" w:rsidRDefault="00EF2A9E" w:rsidP="00C25F0B">
      <w:pPr>
        <w:pStyle w:val="CompanyName"/>
        <w:framePr w:wrap="notBeside" w:hAnchor="page" w:x="1635" w:y="1069" w:anchorLock="1"/>
        <w:spacing w:after="0"/>
        <w:rPr>
          <w:b/>
          <w:sz w:val="24"/>
          <w:szCs w:val="24"/>
        </w:rPr>
      </w:pPr>
      <w:r w:rsidRPr="00A5795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60A955" wp14:editId="054CF979">
            <wp:simplePos x="0" y="0"/>
            <wp:positionH relativeFrom="column">
              <wp:posOffset>428625</wp:posOffset>
            </wp:positionH>
            <wp:positionV relativeFrom="paragraph">
              <wp:posOffset>-173355</wp:posOffset>
            </wp:positionV>
            <wp:extent cx="7524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327" y="21086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0B" w:rsidRPr="00A5795B">
        <w:rPr>
          <w:b/>
          <w:sz w:val="24"/>
          <w:szCs w:val="24"/>
        </w:rPr>
        <w:t xml:space="preserve">     </w:t>
      </w:r>
      <w:r w:rsidR="00415AE1" w:rsidRPr="00A5795B">
        <w:rPr>
          <w:b/>
          <w:sz w:val="24"/>
          <w:szCs w:val="24"/>
        </w:rPr>
        <w:t xml:space="preserve">latin honor society </w:t>
      </w:r>
    </w:p>
    <w:p w:rsidR="00415AE1" w:rsidRPr="00A5795B" w:rsidRDefault="00C25F0B" w:rsidP="00C25F0B">
      <w:pPr>
        <w:pStyle w:val="CompanyName"/>
        <w:framePr w:wrap="notBeside" w:hAnchor="page" w:x="1635" w:y="1069" w:anchorLock="1"/>
        <w:spacing w:after="0"/>
        <w:rPr>
          <w:sz w:val="24"/>
          <w:szCs w:val="24"/>
        </w:rPr>
      </w:pPr>
      <w:r w:rsidRPr="00A5795B">
        <w:rPr>
          <w:sz w:val="24"/>
          <w:szCs w:val="24"/>
        </w:rPr>
        <w:t xml:space="preserve">     </w:t>
      </w:r>
      <w:r w:rsidR="00415AE1" w:rsidRPr="00A5795B">
        <w:rPr>
          <w:sz w:val="24"/>
          <w:szCs w:val="24"/>
        </w:rPr>
        <w:t xml:space="preserve">marist school </w:t>
      </w:r>
    </w:p>
    <w:p w:rsidR="00415AE1" w:rsidRPr="00A5795B" w:rsidRDefault="00C25F0B" w:rsidP="00C25F0B">
      <w:pPr>
        <w:pStyle w:val="CompanyName"/>
        <w:framePr w:wrap="notBeside" w:hAnchor="page" w:x="1635" w:y="1069" w:anchorLock="1"/>
        <w:spacing w:after="0"/>
        <w:rPr>
          <w:i/>
          <w:color w:val="0000FF"/>
          <w:sz w:val="24"/>
          <w:szCs w:val="24"/>
        </w:rPr>
      </w:pPr>
      <w:r w:rsidRPr="00A5795B">
        <w:rPr>
          <w:i/>
          <w:color w:val="0000FF"/>
          <w:sz w:val="24"/>
          <w:szCs w:val="24"/>
        </w:rPr>
        <w:t xml:space="preserve">       </w:t>
      </w:r>
      <w:r w:rsidR="00A57616">
        <w:rPr>
          <w:i/>
          <w:color w:val="0000FF"/>
          <w:sz w:val="24"/>
          <w:szCs w:val="24"/>
        </w:rPr>
        <w:t xml:space="preserve">   </w:t>
      </w:r>
      <w:r w:rsidRPr="00A5795B">
        <w:rPr>
          <w:i/>
          <w:color w:val="0000FF"/>
          <w:sz w:val="24"/>
          <w:szCs w:val="24"/>
        </w:rPr>
        <w:t>non nobis solum nati sumus</w:t>
      </w:r>
    </w:p>
    <w:p w:rsidR="00202C56" w:rsidRPr="00F14D41" w:rsidRDefault="00597FDC" w:rsidP="00EC24A5">
      <w:pPr>
        <w:pStyle w:val="Date"/>
        <w:tabs>
          <w:tab w:val="left" w:pos="5760"/>
        </w:tabs>
        <w:ind w:left="4590" w:firstLine="1170"/>
        <w:rPr>
          <w:sz w:val="24"/>
          <w:szCs w:val="24"/>
        </w:rPr>
      </w:pPr>
      <w:r w:rsidRPr="00F14D41">
        <w:rPr>
          <w:sz w:val="24"/>
          <w:szCs w:val="24"/>
        </w:rPr>
        <w:fldChar w:fldCharType="begin"/>
      </w:r>
      <w:r w:rsidR="00202C56" w:rsidRPr="00F14D41">
        <w:rPr>
          <w:sz w:val="24"/>
          <w:szCs w:val="24"/>
        </w:rPr>
        <w:instrText xml:space="preserve"> DATE \@ "MMMM d, yyyy" </w:instrText>
      </w:r>
      <w:r w:rsidRPr="00F14D41">
        <w:rPr>
          <w:sz w:val="24"/>
          <w:szCs w:val="24"/>
        </w:rPr>
        <w:fldChar w:fldCharType="separate"/>
      </w:r>
      <w:r w:rsidR="00F14D41">
        <w:rPr>
          <w:noProof/>
          <w:sz w:val="24"/>
          <w:szCs w:val="24"/>
        </w:rPr>
        <w:t>September 19, 2016</w:t>
      </w:r>
      <w:r w:rsidRPr="00F14D41">
        <w:rPr>
          <w:sz w:val="24"/>
          <w:szCs w:val="24"/>
        </w:rPr>
        <w:fldChar w:fldCharType="end"/>
      </w:r>
    </w:p>
    <w:p w:rsidR="00F14D41" w:rsidRDefault="00F14D41" w:rsidP="00260136">
      <w:pPr>
        <w:pStyle w:val="BodyText"/>
        <w:spacing w:after="0" w:line="240" w:lineRule="auto"/>
        <w:ind w:right="540" w:firstLine="0"/>
        <w:jc w:val="left"/>
        <w:rPr>
          <w:sz w:val="21"/>
          <w:szCs w:val="21"/>
        </w:rPr>
      </w:pPr>
    </w:p>
    <w:p w:rsidR="00F14D41" w:rsidRDefault="00F14D41" w:rsidP="00260136">
      <w:pPr>
        <w:pStyle w:val="BodyText"/>
        <w:spacing w:after="0" w:line="240" w:lineRule="auto"/>
        <w:ind w:right="540" w:firstLine="0"/>
        <w:jc w:val="left"/>
        <w:rPr>
          <w:sz w:val="21"/>
          <w:szCs w:val="21"/>
        </w:rPr>
      </w:pPr>
    </w:p>
    <w:p w:rsidR="005C2CDD" w:rsidRPr="00F14D41" w:rsidRDefault="00A5795B" w:rsidP="00260136">
      <w:pPr>
        <w:pStyle w:val="BodyText"/>
        <w:spacing w:after="0" w:line="240" w:lineRule="auto"/>
        <w:ind w:right="540"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 xml:space="preserve">Dear </w:t>
      </w:r>
      <w:r w:rsidR="00295D9E" w:rsidRPr="00F14D41">
        <w:rPr>
          <w:sz w:val="21"/>
          <w:szCs w:val="21"/>
        </w:rPr>
        <w:t>LEXI</w:t>
      </w:r>
      <w:r w:rsidR="003C7E47" w:rsidRPr="00F14D41">
        <w:rPr>
          <w:sz w:val="21"/>
          <w:szCs w:val="21"/>
        </w:rPr>
        <w:t>,</w:t>
      </w:r>
    </w:p>
    <w:p w:rsidR="005C2CDD" w:rsidRPr="00F14D41" w:rsidRDefault="005C2CDD" w:rsidP="00260136">
      <w:pPr>
        <w:pStyle w:val="BodyText"/>
        <w:spacing w:after="0" w:line="240" w:lineRule="auto"/>
        <w:ind w:right="540" w:firstLine="0"/>
        <w:jc w:val="left"/>
        <w:rPr>
          <w:sz w:val="21"/>
          <w:szCs w:val="21"/>
        </w:rPr>
      </w:pPr>
    </w:p>
    <w:p w:rsidR="00705212" w:rsidRPr="00F14D41" w:rsidRDefault="00043BDA" w:rsidP="00FF68CC">
      <w:pPr>
        <w:pStyle w:val="BodyText"/>
        <w:spacing w:after="0" w:line="240" w:lineRule="auto"/>
        <w:ind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>In recognition of your outstanding performance in Latin, t</w:t>
      </w:r>
      <w:r w:rsidR="006D454E" w:rsidRPr="00F14D41">
        <w:rPr>
          <w:sz w:val="21"/>
          <w:szCs w:val="21"/>
        </w:rPr>
        <w:t>he</w:t>
      </w:r>
      <w:r w:rsidR="001536AD" w:rsidRPr="00F14D41">
        <w:rPr>
          <w:sz w:val="21"/>
          <w:szCs w:val="21"/>
        </w:rPr>
        <w:t xml:space="preserve"> </w:t>
      </w:r>
      <w:r w:rsidR="001536AD" w:rsidRPr="00F14D41">
        <w:rPr>
          <w:b/>
          <w:sz w:val="21"/>
          <w:szCs w:val="21"/>
        </w:rPr>
        <w:t>Marist Latin Honor Society</w:t>
      </w:r>
      <w:r w:rsidR="00705212" w:rsidRPr="00F14D41">
        <w:rPr>
          <w:sz w:val="21"/>
          <w:szCs w:val="21"/>
        </w:rPr>
        <w:t xml:space="preserve"> cordially invites you to join i</w:t>
      </w:r>
      <w:r w:rsidR="00BE4057" w:rsidRPr="00F14D41">
        <w:rPr>
          <w:sz w:val="21"/>
          <w:szCs w:val="21"/>
        </w:rPr>
        <w:t>ts hallowed ranks</w:t>
      </w:r>
      <w:r w:rsidRPr="00F14D41">
        <w:rPr>
          <w:sz w:val="21"/>
          <w:szCs w:val="21"/>
        </w:rPr>
        <w:t xml:space="preserve">. </w:t>
      </w:r>
      <w:r w:rsidR="0060535B" w:rsidRPr="00F14D41">
        <w:rPr>
          <w:sz w:val="21"/>
          <w:szCs w:val="21"/>
        </w:rPr>
        <w:t>We congratulate you</w:t>
      </w:r>
      <w:r w:rsidR="009F3839" w:rsidRPr="00F14D41">
        <w:rPr>
          <w:sz w:val="21"/>
          <w:szCs w:val="21"/>
        </w:rPr>
        <w:t xml:space="preserve"> on</w:t>
      </w:r>
      <w:r w:rsidR="006D454E" w:rsidRPr="00F14D41">
        <w:rPr>
          <w:sz w:val="21"/>
          <w:szCs w:val="21"/>
        </w:rPr>
        <w:t xml:space="preserve"> this well-deserved </w:t>
      </w:r>
      <w:r w:rsidR="00F01609" w:rsidRPr="00F14D41">
        <w:rPr>
          <w:sz w:val="21"/>
          <w:szCs w:val="21"/>
        </w:rPr>
        <w:t>honor!</w:t>
      </w:r>
      <w:r w:rsidR="00E139FC" w:rsidRPr="00F14D41">
        <w:rPr>
          <w:sz w:val="21"/>
          <w:szCs w:val="21"/>
        </w:rPr>
        <w:t xml:space="preserve"> </w:t>
      </w:r>
      <w:r w:rsidR="00124387" w:rsidRPr="00F14D41">
        <w:rPr>
          <w:sz w:val="21"/>
          <w:szCs w:val="21"/>
        </w:rPr>
        <w:t>Below is important information for the year.</w:t>
      </w:r>
    </w:p>
    <w:p w:rsidR="00705212" w:rsidRPr="00F14D41" w:rsidRDefault="00705212" w:rsidP="00FF68CC">
      <w:pPr>
        <w:pStyle w:val="BodyText"/>
        <w:spacing w:after="0" w:line="240" w:lineRule="auto"/>
        <w:ind w:firstLine="0"/>
        <w:jc w:val="left"/>
        <w:rPr>
          <w:sz w:val="21"/>
          <w:szCs w:val="21"/>
        </w:rPr>
      </w:pPr>
    </w:p>
    <w:p w:rsidR="00A57616" w:rsidRPr="00F14D41" w:rsidRDefault="00024D00" w:rsidP="00990AFD">
      <w:pPr>
        <w:pStyle w:val="BodyText"/>
        <w:tabs>
          <w:tab w:val="left" w:pos="720"/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 xml:space="preserve">The Marist </w:t>
      </w:r>
      <w:r w:rsidR="00295D9E" w:rsidRPr="00F14D41">
        <w:rPr>
          <w:sz w:val="21"/>
          <w:szCs w:val="21"/>
        </w:rPr>
        <w:t xml:space="preserve">LHS abides by the guidelines of </w:t>
      </w:r>
      <w:r w:rsidRPr="00F14D41">
        <w:rPr>
          <w:sz w:val="21"/>
          <w:szCs w:val="21"/>
        </w:rPr>
        <w:t xml:space="preserve">the </w:t>
      </w:r>
      <w:r w:rsidRPr="00F14D41">
        <w:rPr>
          <w:b/>
          <w:sz w:val="21"/>
          <w:szCs w:val="21"/>
        </w:rPr>
        <w:t>National Junior Classical League</w:t>
      </w:r>
      <w:r w:rsidR="0060535B" w:rsidRPr="00F14D41">
        <w:rPr>
          <w:sz w:val="21"/>
          <w:szCs w:val="21"/>
        </w:rPr>
        <w:t xml:space="preserve">. </w:t>
      </w:r>
      <w:r w:rsidR="00990AFD" w:rsidRPr="00F14D41">
        <w:rPr>
          <w:sz w:val="21"/>
          <w:szCs w:val="21"/>
        </w:rPr>
        <w:t>Y</w:t>
      </w:r>
      <w:r w:rsidRPr="00F14D41">
        <w:rPr>
          <w:sz w:val="21"/>
          <w:szCs w:val="21"/>
        </w:rPr>
        <w:t xml:space="preserve">ou must </w:t>
      </w:r>
      <w:r w:rsidR="00295D9E" w:rsidRPr="00F14D41">
        <w:rPr>
          <w:sz w:val="21"/>
          <w:szCs w:val="21"/>
        </w:rPr>
        <w:t xml:space="preserve">therefore </w:t>
      </w:r>
      <w:r w:rsidR="0060535B" w:rsidRPr="00F14D41">
        <w:rPr>
          <w:sz w:val="21"/>
          <w:szCs w:val="21"/>
        </w:rPr>
        <w:t>be</w:t>
      </w:r>
      <w:r w:rsidRPr="00F14D41">
        <w:rPr>
          <w:sz w:val="21"/>
          <w:szCs w:val="21"/>
        </w:rPr>
        <w:t xml:space="preserve"> a member </w:t>
      </w:r>
      <w:r w:rsidR="00295D9E" w:rsidRPr="00F14D41">
        <w:rPr>
          <w:sz w:val="21"/>
          <w:szCs w:val="21"/>
        </w:rPr>
        <w:t xml:space="preserve">in good standing </w:t>
      </w:r>
      <w:r w:rsidRPr="00F14D41">
        <w:rPr>
          <w:sz w:val="21"/>
          <w:szCs w:val="21"/>
        </w:rPr>
        <w:t xml:space="preserve">of </w:t>
      </w:r>
      <w:r w:rsidR="00295D9E" w:rsidRPr="00F14D41">
        <w:rPr>
          <w:sz w:val="21"/>
          <w:szCs w:val="21"/>
        </w:rPr>
        <w:t xml:space="preserve">the </w:t>
      </w:r>
      <w:r w:rsidRPr="00F14D41">
        <w:rPr>
          <w:sz w:val="21"/>
          <w:szCs w:val="21"/>
        </w:rPr>
        <w:t xml:space="preserve">JCL </w:t>
      </w:r>
      <w:r w:rsidR="00990AFD" w:rsidRPr="00F14D41">
        <w:rPr>
          <w:sz w:val="21"/>
          <w:szCs w:val="21"/>
        </w:rPr>
        <w:t xml:space="preserve">in order to participate in the LHS. </w:t>
      </w:r>
      <w:r w:rsidRPr="00F14D41">
        <w:rPr>
          <w:sz w:val="21"/>
          <w:szCs w:val="21"/>
        </w:rPr>
        <w:t xml:space="preserve">The dues for </w:t>
      </w:r>
      <w:r w:rsidR="0060535B" w:rsidRPr="00F14D41">
        <w:rPr>
          <w:sz w:val="21"/>
          <w:szCs w:val="21"/>
        </w:rPr>
        <w:t xml:space="preserve">LHS </w:t>
      </w:r>
      <w:r w:rsidR="00295D9E" w:rsidRPr="00F14D41">
        <w:rPr>
          <w:sz w:val="21"/>
          <w:szCs w:val="21"/>
        </w:rPr>
        <w:t>2016-2017</w:t>
      </w:r>
      <w:r w:rsidRPr="00F14D41">
        <w:rPr>
          <w:sz w:val="21"/>
          <w:szCs w:val="21"/>
        </w:rPr>
        <w:t xml:space="preserve"> </w:t>
      </w:r>
    </w:p>
    <w:p w:rsidR="00295D9E" w:rsidRPr="00F14D41" w:rsidRDefault="008C2C51" w:rsidP="00990AFD">
      <w:pPr>
        <w:pStyle w:val="BodyText"/>
        <w:tabs>
          <w:tab w:val="left" w:pos="720"/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>(</w:t>
      </w:r>
      <w:r w:rsidR="00977D07" w:rsidRPr="00F14D41">
        <w:rPr>
          <w:sz w:val="21"/>
          <w:szCs w:val="21"/>
        </w:rPr>
        <w:t>$</w:t>
      </w:r>
      <w:r w:rsidR="00295D9E" w:rsidRPr="00F14D41">
        <w:rPr>
          <w:sz w:val="21"/>
          <w:szCs w:val="21"/>
        </w:rPr>
        <w:t>15</w:t>
      </w:r>
      <w:r w:rsidRPr="00F14D41">
        <w:rPr>
          <w:sz w:val="21"/>
          <w:szCs w:val="21"/>
        </w:rPr>
        <w:t xml:space="preserve">) </w:t>
      </w:r>
      <w:r w:rsidR="003D35EC" w:rsidRPr="00F14D41">
        <w:rPr>
          <w:sz w:val="21"/>
          <w:szCs w:val="21"/>
        </w:rPr>
        <w:t>include</w:t>
      </w:r>
      <w:r w:rsidR="00D029B1" w:rsidRPr="00F14D41">
        <w:rPr>
          <w:sz w:val="21"/>
          <w:szCs w:val="21"/>
        </w:rPr>
        <w:t xml:space="preserve"> </w:t>
      </w:r>
      <w:r w:rsidRPr="00F14D41">
        <w:rPr>
          <w:sz w:val="21"/>
          <w:szCs w:val="21"/>
        </w:rPr>
        <w:t xml:space="preserve">annual </w:t>
      </w:r>
      <w:r w:rsidR="00D029B1" w:rsidRPr="00F14D41">
        <w:rPr>
          <w:sz w:val="21"/>
          <w:szCs w:val="21"/>
        </w:rPr>
        <w:t>dues to the Georgia JCL and National JCL</w:t>
      </w:r>
      <w:r w:rsidR="00024D00" w:rsidRPr="00F14D41">
        <w:rPr>
          <w:sz w:val="21"/>
          <w:szCs w:val="21"/>
        </w:rPr>
        <w:t xml:space="preserve">. </w:t>
      </w:r>
    </w:p>
    <w:p w:rsidR="00295D9E" w:rsidRPr="00F14D41" w:rsidRDefault="00295D9E" w:rsidP="00990AFD">
      <w:pPr>
        <w:pStyle w:val="BodyText"/>
        <w:tabs>
          <w:tab w:val="left" w:pos="720"/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</w:p>
    <w:p w:rsidR="002E79F8" w:rsidRPr="00F14D41" w:rsidRDefault="009F3839" w:rsidP="00990AFD">
      <w:pPr>
        <w:pStyle w:val="BodyText"/>
        <w:tabs>
          <w:tab w:val="left" w:pos="720"/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 xml:space="preserve">The </w:t>
      </w:r>
      <w:r w:rsidR="00C24674" w:rsidRPr="00F14D41">
        <w:rPr>
          <w:sz w:val="21"/>
          <w:szCs w:val="21"/>
        </w:rPr>
        <w:t xml:space="preserve">Modern &amp; Classical Language Department </w:t>
      </w:r>
      <w:r w:rsidRPr="00F14D41">
        <w:rPr>
          <w:sz w:val="21"/>
          <w:szCs w:val="21"/>
        </w:rPr>
        <w:t xml:space="preserve">induction ceremony </w:t>
      </w:r>
      <w:r w:rsidR="00F401C7" w:rsidRPr="00F14D41">
        <w:rPr>
          <w:sz w:val="21"/>
          <w:szCs w:val="21"/>
        </w:rPr>
        <w:t>takes</w:t>
      </w:r>
      <w:r w:rsidRPr="00F14D41">
        <w:rPr>
          <w:sz w:val="21"/>
          <w:szCs w:val="21"/>
        </w:rPr>
        <w:t xml:space="preserve"> place </w:t>
      </w:r>
      <w:r w:rsidR="00D50213" w:rsidRPr="00F14D41">
        <w:rPr>
          <w:sz w:val="21"/>
          <w:szCs w:val="21"/>
        </w:rPr>
        <w:t xml:space="preserve">on </w:t>
      </w:r>
      <w:r w:rsidRPr="00F14D41">
        <w:rPr>
          <w:sz w:val="21"/>
          <w:szCs w:val="21"/>
        </w:rPr>
        <w:t xml:space="preserve">the evening of </w:t>
      </w:r>
      <w:r w:rsidR="008872B8" w:rsidRPr="00F14D41">
        <w:rPr>
          <w:sz w:val="21"/>
          <w:szCs w:val="21"/>
        </w:rPr>
        <w:t>Thursday</w:t>
      </w:r>
      <w:r w:rsidR="00D50213" w:rsidRPr="00F14D41">
        <w:rPr>
          <w:sz w:val="21"/>
          <w:szCs w:val="21"/>
        </w:rPr>
        <w:t>,</w:t>
      </w:r>
      <w:r w:rsidRPr="00F14D41">
        <w:rPr>
          <w:sz w:val="21"/>
          <w:szCs w:val="21"/>
        </w:rPr>
        <w:t xml:space="preserve"> </w:t>
      </w:r>
      <w:r w:rsidR="00295D9E" w:rsidRPr="00F14D41">
        <w:rPr>
          <w:b/>
          <w:sz w:val="21"/>
          <w:szCs w:val="21"/>
        </w:rPr>
        <w:t xml:space="preserve">November </w:t>
      </w:r>
      <w:r w:rsidR="00187DEE" w:rsidRPr="00F14D41">
        <w:rPr>
          <w:b/>
          <w:sz w:val="21"/>
          <w:szCs w:val="21"/>
        </w:rPr>
        <w:t>9</w:t>
      </w:r>
      <w:r w:rsidR="00187DEE" w:rsidRPr="00F14D41">
        <w:rPr>
          <w:b/>
          <w:sz w:val="21"/>
          <w:szCs w:val="21"/>
          <w:vertAlign w:val="superscript"/>
        </w:rPr>
        <w:t>th</w:t>
      </w:r>
      <w:r w:rsidR="008B2EE9" w:rsidRPr="00F14D41">
        <w:rPr>
          <w:b/>
          <w:sz w:val="21"/>
          <w:szCs w:val="21"/>
        </w:rPr>
        <w:t xml:space="preserve"> </w:t>
      </w:r>
      <w:r w:rsidR="00D50213" w:rsidRPr="00F14D41">
        <w:rPr>
          <w:sz w:val="21"/>
          <w:szCs w:val="21"/>
        </w:rPr>
        <w:t>in Woodruff auditorium</w:t>
      </w:r>
      <w:r w:rsidR="00BD0241" w:rsidRPr="00F14D41">
        <w:rPr>
          <w:sz w:val="21"/>
          <w:szCs w:val="21"/>
        </w:rPr>
        <w:t>, with a dr</w:t>
      </w:r>
      <w:r w:rsidR="00A65CC8" w:rsidRPr="00F14D41">
        <w:rPr>
          <w:sz w:val="21"/>
          <w:szCs w:val="21"/>
        </w:rPr>
        <w:t xml:space="preserve">ess-up day </w:t>
      </w:r>
      <w:r w:rsidR="008872B8" w:rsidRPr="00F14D41">
        <w:rPr>
          <w:sz w:val="21"/>
          <w:szCs w:val="21"/>
        </w:rPr>
        <w:t>Friday</w:t>
      </w:r>
      <w:r w:rsidR="00857BDA" w:rsidRPr="00F14D41">
        <w:rPr>
          <w:sz w:val="21"/>
          <w:szCs w:val="21"/>
        </w:rPr>
        <w:t xml:space="preserve">, </w:t>
      </w:r>
      <w:r w:rsidR="00295D9E" w:rsidRPr="00F14D41">
        <w:rPr>
          <w:sz w:val="21"/>
          <w:szCs w:val="21"/>
        </w:rPr>
        <w:t>November 10</w:t>
      </w:r>
      <w:r w:rsidR="00295D9E" w:rsidRPr="00F14D41">
        <w:rPr>
          <w:sz w:val="21"/>
          <w:szCs w:val="21"/>
          <w:vertAlign w:val="superscript"/>
        </w:rPr>
        <w:t>th</w:t>
      </w:r>
      <w:r w:rsidR="00CA1347" w:rsidRPr="00F14D41">
        <w:rPr>
          <w:sz w:val="21"/>
          <w:szCs w:val="21"/>
        </w:rPr>
        <w:t>.</w:t>
      </w:r>
      <w:r w:rsidR="00FF68CC" w:rsidRPr="00F14D41">
        <w:rPr>
          <w:sz w:val="21"/>
          <w:szCs w:val="21"/>
        </w:rPr>
        <w:t xml:space="preserve"> </w:t>
      </w:r>
    </w:p>
    <w:p w:rsidR="002E79F8" w:rsidRPr="00F14D41" w:rsidRDefault="002E79F8" w:rsidP="00FF68CC">
      <w:pPr>
        <w:pStyle w:val="BodyText"/>
        <w:tabs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</w:p>
    <w:p w:rsidR="00705212" w:rsidRPr="00F14D41" w:rsidRDefault="002E79F8" w:rsidP="00FF68CC">
      <w:pPr>
        <w:pStyle w:val="BodyText"/>
        <w:tabs>
          <w:tab w:val="left" w:pos="9360"/>
        </w:tabs>
        <w:spacing w:after="0" w:line="240" w:lineRule="auto"/>
        <w:ind w:firstLine="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 xml:space="preserve">LHS members lead the </w:t>
      </w:r>
      <w:r w:rsidR="00F01609" w:rsidRPr="00F14D41">
        <w:rPr>
          <w:sz w:val="21"/>
          <w:szCs w:val="21"/>
        </w:rPr>
        <w:t xml:space="preserve">Marist </w:t>
      </w:r>
      <w:r w:rsidRPr="00F14D41">
        <w:rPr>
          <w:sz w:val="21"/>
          <w:szCs w:val="21"/>
        </w:rPr>
        <w:t xml:space="preserve">JCL in </w:t>
      </w:r>
      <w:r w:rsidRPr="00F14D41">
        <w:rPr>
          <w:b/>
          <w:sz w:val="21"/>
          <w:szCs w:val="21"/>
        </w:rPr>
        <w:t>scholarship and service</w:t>
      </w:r>
      <w:r w:rsidRPr="00F14D41">
        <w:rPr>
          <w:sz w:val="21"/>
          <w:szCs w:val="21"/>
        </w:rPr>
        <w:t xml:space="preserve">. </w:t>
      </w:r>
      <w:r w:rsidR="00FF68CC" w:rsidRPr="00F14D41">
        <w:rPr>
          <w:sz w:val="21"/>
          <w:szCs w:val="21"/>
        </w:rPr>
        <w:t xml:space="preserve">To maintain membership in the </w:t>
      </w:r>
      <w:r w:rsidR="00A65CC8" w:rsidRPr="00F14D41">
        <w:rPr>
          <w:sz w:val="21"/>
          <w:szCs w:val="21"/>
        </w:rPr>
        <w:t xml:space="preserve">honor </w:t>
      </w:r>
      <w:r w:rsidR="00FF68CC" w:rsidRPr="00F14D41">
        <w:rPr>
          <w:sz w:val="21"/>
          <w:szCs w:val="21"/>
        </w:rPr>
        <w:t xml:space="preserve">society, </w:t>
      </w:r>
      <w:r w:rsidR="00A65CC8" w:rsidRPr="00F14D41">
        <w:rPr>
          <w:sz w:val="21"/>
          <w:szCs w:val="21"/>
        </w:rPr>
        <w:t xml:space="preserve">you must participate in a minimum number of </w:t>
      </w:r>
      <w:r w:rsidR="003E49D0" w:rsidRPr="00F14D41">
        <w:rPr>
          <w:sz w:val="21"/>
          <w:szCs w:val="21"/>
        </w:rPr>
        <w:t>JCL/</w:t>
      </w:r>
      <w:r w:rsidR="00A65CC8" w:rsidRPr="00F14D41">
        <w:rPr>
          <w:sz w:val="21"/>
          <w:szCs w:val="21"/>
        </w:rPr>
        <w:t>LHS events throughout the year.</w:t>
      </w:r>
    </w:p>
    <w:p w:rsidR="00BD0241" w:rsidRPr="00F14D41" w:rsidRDefault="00BD0241" w:rsidP="00BD0241">
      <w:pPr>
        <w:pStyle w:val="InsideAddress"/>
        <w:ind w:left="-360" w:right="180"/>
        <w:rPr>
          <w:sz w:val="21"/>
          <w:szCs w:val="21"/>
        </w:rPr>
      </w:pPr>
    </w:p>
    <w:p w:rsidR="00BD0241" w:rsidRPr="00F14D41" w:rsidRDefault="00A65CC8" w:rsidP="00BD0241">
      <w:pPr>
        <w:pStyle w:val="InsideAddress"/>
        <w:numPr>
          <w:ilvl w:val="0"/>
          <w:numId w:val="6"/>
        </w:numPr>
        <w:ind w:left="900" w:right="180"/>
        <w:rPr>
          <w:sz w:val="21"/>
          <w:szCs w:val="21"/>
        </w:rPr>
      </w:pPr>
      <w:r w:rsidRPr="00F14D41">
        <w:rPr>
          <w:sz w:val="21"/>
          <w:szCs w:val="21"/>
        </w:rPr>
        <w:t>Minimum expectation:</w:t>
      </w:r>
      <w:r w:rsidR="00BD0241" w:rsidRPr="00F14D41">
        <w:rPr>
          <w:sz w:val="21"/>
          <w:szCs w:val="21"/>
        </w:rPr>
        <w:t xml:space="preserve"> three</w:t>
      </w:r>
      <w:r w:rsidR="002E79F8" w:rsidRPr="00F14D41">
        <w:rPr>
          <w:sz w:val="21"/>
          <w:szCs w:val="21"/>
        </w:rPr>
        <w:t xml:space="preserve"> acts </w:t>
      </w:r>
      <w:r w:rsidR="00BC5646" w:rsidRPr="00F14D41">
        <w:rPr>
          <w:sz w:val="21"/>
          <w:szCs w:val="21"/>
        </w:rPr>
        <w:t>(</w:t>
      </w:r>
      <w:r w:rsidR="00BC5646" w:rsidRPr="00F14D41">
        <w:rPr>
          <w:i/>
          <w:sz w:val="21"/>
          <w:szCs w:val="21"/>
        </w:rPr>
        <w:t>folia</w:t>
      </w:r>
      <w:r w:rsidR="00BC5646" w:rsidRPr="00F14D41">
        <w:rPr>
          <w:sz w:val="21"/>
          <w:szCs w:val="21"/>
        </w:rPr>
        <w:t xml:space="preserve">) </w:t>
      </w:r>
      <w:r w:rsidR="002E79F8" w:rsidRPr="00F14D41">
        <w:rPr>
          <w:sz w:val="21"/>
          <w:szCs w:val="21"/>
        </w:rPr>
        <w:t xml:space="preserve">of service, scholarship, </w:t>
      </w:r>
      <w:r w:rsidR="00124387" w:rsidRPr="00F14D41">
        <w:rPr>
          <w:sz w:val="21"/>
          <w:szCs w:val="21"/>
        </w:rPr>
        <w:t xml:space="preserve">and </w:t>
      </w:r>
      <w:r w:rsidR="002E79F8" w:rsidRPr="00F14D41">
        <w:rPr>
          <w:sz w:val="21"/>
          <w:szCs w:val="21"/>
        </w:rPr>
        <w:t>leadership</w:t>
      </w:r>
      <w:r w:rsidR="00BD0241" w:rsidRPr="00F14D41">
        <w:rPr>
          <w:sz w:val="21"/>
          <w:szCs w:val="21"/>
        </w:rPr>
        <w:t xml:space="preserve"> per term.</w:t>
      </w:r>
      <w:r w:rsidR="002E79F8" w:rsidRPr="00F14D41">
        <w:rPr>
          <w:sz w:val="21"/>
          <w:szCs w:val="21"/>
        </w:rPr>
        <w:t xml:space="preserve"> </w:t>
      </w:r>
      <w:r w:rsidR="003D5260" w:rsidRPr="00F14D41">
        <w:rPr>
          <w:sz w:val="21"/>
          <w:szCs w:val="21"/>
        </w:rPr>
        <w:t xml:space="preserve">Examples </w:t>
      </w:r>
      <w:r w:rsidR="00BC5646" w:rsidRPr="00F14D41">
        <w:rPr>
          <w:sz w:val="21"/>
          <w:szCs w:val="21"/>
        </w:rPr>
        <w:t xml:space="preserve">of </w:t>
      </w:r>
      <w:r w:rsidR="00BC5646" w:rsidRPr="00F14D41">
        <w:rPr>
          <w:i/>
          <w:sz w:val="21"/>
          <w:szCs w:val="21"/>
        </w:rPr>
        <w:t>folia</w:t>
      </w:r>
      <w:r w:rsidR="00BC5646" w:rsidRPr="00F14D41">
        <w:rPr>
          <w:sz w:val="21"/>
          <w:szCs w:val="21"/>
        </w:rPr>
        <w:t xml:space="preserve"> </w:t>
      </w:r>
      <w:r w:rsidR="003D5260" w:rsidRPr="00F14D41">
        <w:rPr>
          <w:sz w:val="21"/>
          <w:szCs w:val="21"/>
        </w:rPr>
        <w:t>include</w:t>
      </w:r>
      <w:r w:rsidR="007E5B97" w:rsidRPr="00F14D41">
        <w:rPr>
          <w:sz w:val="21"/>
          <w:szCs w:val="21"/>
        </w:rPr>
        <w:t>:</w:t>
      </w:r>
      <w:r w:rsidR="003D5260" w:rsidRPr="00F14D41">
        <w:rPr>
          <w:sz w:val="21"/>
          <w:szCs w:val="21"/>
        </w:rPr>
        <w:t xml:space="preserve"> </w:t>
      </w:r>
      <w:r w:rsidR="00295D9E" w:rsidRPr="00F14D41">
        <w:rPr>
          <w:sz w:val="21"/>
          <w:szCs w:val="21"/>
        </w:rPr>
        <w:t>earning recognition on a national test, attending a GJCL event</w:t>
      </w:r>
      <w:r w:rsidR="00295D9E" w:rsidRPr="00F14D41">
        <w:rPr>
          <w:sz w:val="21"/>
          <w:szCs w:val="21"/>
        </w:rPr>
        <w:t xml:space="preserve">, </w:t>
      </w:r>
      <w:r w:rsidR="007E5B97" w:rsidRPr="00F14D41">
        <w:rPr>
          <w:sz w:val="21"/>
          <w:szCs w:val="21"/>
        </w:rPr>
        <w:t>singing</w:t>
      </w:r>
      <w:r w:rsidR="007E5B97" w:rsidRPr="00F14D41">
        <w:rPr>
          <w:sz w:val="21"/>
          <w:szCs w:val="21"/>
        </w:rPr>
        <w:t xml:space="preserve"> at the induction ceremony</w:t>
      </w:r>
      <w:r w:rsidR="007E5B97" w:rsidRPr="00F14D41">
        <w:rPr>
          <w:sz w:val="21"/>
          <w:szCs w:val="21"/>
        </w:rPr>
        <w:t xml:space="preserve">, attending a Latin mass, </w:t>
      </w:r>
      <w:r w:rsidR="003D5260" w:rsidRPr="00F14D41">
        <w:rPr>
          <w:sz w:val="21"/>
          <w:szCs w:val="21"/>
        </w:rPr>
        <w:t>peer tutoring</w:t>
      </w:r>
      <w:r w:rsidR="00A57616" w:rsidRPr="00F14D41">
        <w:rPr>
          <w:sz w:val="21"/>
          <w:szCs w:val="21"/>
        </w:rPr>
        <w:t xml:space="preserve"> or coaching</w:t>
      </w:r>
      <w:r w:rsidR="007E5B97" w:rsidRPr="00F14D41">
        <w:rPr>
          <w:sz w:val="21"/>
          <w:szCs w:val="21"/>
        </w:rPr>
        <w:t>.</w:t>
      </w:r>
    </w:p>
    <w:p w:rsidR="00BD0241" w:rsidRPr="00F14D41" w:rsidRDefault="00441E78" w:rsidP="007E5B97">
      <w:pPr>
        <w:pStyle w:val="InsideAddress"/>
        <w:numPr>
          <w:ilvl w:val="0"/>
          <w:numId w:val="6"/>
        </w:numPr>
        <w:ind w:left="900" w:right="180"/>
        <w:rPr>
          <w:sz w:val="21"/>
          <w:szCs w:val="21"/>
        </w:rPr>
      </w:pPr>
      <w:r w:rsidRPr="00F14D41">
        <w:rPr>
          <w:sz w:val="21"/>
          <w:szCs w:val="21"/>
        </w:rPr>
        <w:t>Honorable</w:t>
      </w:r>
      <w:r w:rsidR="00A57616" w:rsidRPr="00F14D41">
        <w:rPr>
          <w:sz w:val="21"/>
          <w:szCs w:val="21"/>
        </w:rPr>
        <w:t xml:space="preserve"> member</w:t>
      </w:r>
      <w:r w:rsidRPr="00F14D41">
        <w:rPr>
          <w:sz w:val="21"/>
          <w:szCs w:val="21"/>
        </w:rPr>
        <w:t xml:space="preserve">: </w:t>
      </w:r>
      <w:r w:rsidR="00BD0241" w:rsidRPr="00F14D41">
        <w:rPr>
          <w:sz w:val="21"/>
          <w:szCs w:val="21"/>
        </w:rPr>
        <w:t>at least 12</w:t>
      </w:r>
      <w:r w:rsidR="004D003B" w:rsidRPr="00F14D41">
        <w:rPr>
          <w:sz w:val="21"/>
          <w:szCs w:val="21"/>
        </w:rPr>
        <w:t xml:space="preserve"> </w:t>
      </w:r>
      <w:r w:rsidR="00BC5646" w:rsidRPr="00F14D41">
        <w:rPr>
          <w:i/>
          <w:sz w:val="21"/>
          <w:szCs w:val="21"/>
        </w:rPr>
        <w:t>folia</w:t>
      </w:r>
      <w:r w:rsidR="007E5B97" w:rsidRPr="00F14D41">
        <w:rPr>
          <w:sz w:val="21"/>
          <w:szCs w:val="21"/>
        </w:rPr>
        <w:t xml:space="preserve"> to receive a LATIN HONOR SOCIETY</w:t>
      </w:r>
      <w:r w:rsidR="007E5B97" w:rsidRPr="00F14D41">
        <w:rPr>
          <w:sz w:val="21"/>
          <w:szCs w:val="21"/>
        </w:rPr>
        <w:t xml:space="preserve"> scroll pin</w:t>
      </w:r>
      <w:r w:rsidR="007E5B97" w:rsidRPr="00F14D41">
        <w:rPr>
          <w:sz w:val="21"/>
          <w:szCs w:val="21"/>
        </w:rPr>
        <w:t>.</w:t>
      </w:r>
    </w:p>
    <w:p w:rsidR="00BD0241" w:rsidRPr="00F14D41" w:rsidRDefault="00441E78" w:rsidP="00BD0241">
      <w:pPr>
        <w:pStyle w:val="InsideAddress"/>
        <w:numPr>
          <w:ilvl w:val="0"/>
          <w:numId w:val="6"/>
        </w:numPr>
        <w:ind w:left="900" w:right="180"/>
        <w:rPr>
          <w:sz w:val="21"/>
          <w:szCs w:val="21"/>
        </w:rPr>
      </w:pPr>
      <w:r w:rsidRPr="00F14D41">
        <w:rPr>
          <w:sz w:val="21"/>
          <w:szCs w:val="21"/>
        </w:rPr>
        <w:t>Exemplary</w:t>
      </w:r>
      <w:r w:rsidR="00A57616" w:rsidRPr="00F14D41">
        <w:rPr>
          <w:sz w:val="21"/>
          <w:szCs w:val="21"/>
        </w:rPr>
        <w:t xml:space="preserve"> member</w:t>
      </w:r>
      <w:r w:rsidRPr="00F14D41">
        <w:rPr>
          <w:sz w:val="21"/>
          <w:szCs w:val="21"/>
        </w:rPr>
        <w:t xml:space="preserve">: </w:t>
      </w:r>
      <w:r w:rsidR="00BD0241" w:rsidRPr="00F14D41">
        <w:rPr>
          <w:sz w:val="21"/>
          <w:szCs w:val="21"/>
        </w:rPr>
        <w:t xml:space="preserve">Receive the </w:t>
      </w:r>
      <w:r w:rsidR="004B74AA" w:rsidRPr="00F14D41">
        <w:rPr>
          <w:i/>
          <w:sz w:val="21"/>
          <w:szCs w:val="21"/>
        </w:rPr>
        <w:t>Corona C</w:t>
      </w:r>
      <w:r w:rsidR="00BD0241" w:rsidRPr="00F14D41">
        <w:rPr>
          <w:i/>
          <w:sz w:val="21"/>
          <w:szCs w:val="21"/>
        </w:rPr>
        <w:t>ivica</w:t>
      </w:r>
      <w:r w:rsidR="00BD0241" w:rsidRPr="00F14D41">
        <w:rPr>
          <w:sz w:val="21"/>
          <w:szCs w:val="21"/>
        </w:rPr>
        <w:t>, the civic crown</w:t>
      </w:r>
      <w:r w:rsidR="005D4EC4" w:rsidRPr="00F14D41">
        <w:rPr>
          <w:sz w:val="21"/>
          <w:szCs w:val="21"/>
        </w:rPr>
        <w:t xml:space="preserve"> </w:t>
      </w:r>
      <w:r w:rsidR="00BC5646" w:rsidRPr="00F14D41">
        <w:rPr>
          <w:sz w:val="21"/>
          <w:szCs w:val="21"/>
        </w:rPr>
        <w:t>(</w:t>
      </w:r>
      <w:r w:rsidR="00990AFD" w:rsidRPr="00F14D41">
        <w:rPr>
          <w:sz w:val="21"/>
          <w:szCs w:val="21"/>
        </w:rPr>
        <w:t xml:space="preserve">certificate </w:t>
      </w:r>
      <w:r w:rsidR="005D4EC4" w:rsidRPr="00F14D41">
        <w:rPr>
          <w:sz w:val="21"/>
          <w:szCs w:val="21"/>
        </w:rPr>
        <w:t>and key pin)</w:t>
      </w:r>
      <w:r w:rsidR="004B74AA" w:rsidRPr="00F14D41">
        <w:rPr>
          <w:sz w:val="21"/>
          <w:szCs w:val="21"/>
        </w:rPr>
        <w:t>,</w:t>
      </w:r>
      <w:r w:rsidR="00BD0241" w:rsidRPr="00F14D41">
        <w:rPr>
          <w:sz w:val="21"/>
          <w:szCs w:val="21"/>
        </w:rPr>
        <w:t xml:space="preserve"> </w:t>
      </w:r>
      <w:r w:rsidR="004B74AA" w:rsidRPr="00F14D41">
        <w:rPr>
          <w:sz w:val="21"/>
          <w:szCs w:val="21"/>
        </w:rPr>
        <w:t>conferred</w:t>
      </w:r>
      <w:r w:rsidR="008703BA" w:rsidRPr="00F14D41">
        <w:rPr>
          <w:sz w:val="21"/>
          <w:szCs w:val="21"/>
        </w:rPr>
        <w:t xml:space="preserve"> at the Latin B</w:t>
      </w:r>
      <w:r w:rsidR="00BD0241" w:rsidRPr="00F14D41">
        <w:rPr>
          <w:sz w:val="21"/>
          <w:szCs w:val="21"/>
        </w:rPr>
        <w:t xml:space="preserve">anquet in </w:t>
      </w:r>
      <w:r w:rsidR="00890A41" w:rsidRPr="00F14D41">
        <w:rPr>
          <w:sz w:val="21"/>
          <w:szCs w:val="21"/>
        </w:rPr>
        <w:t xml:space="preserve">late </w:t>
      </w:r>
      <w:r w:rsidR="00BD0241" w:rsidRPr="00F14D41">
        <w:rPr>
          <w:sz w:val="21"/>
          <w:szCs w:val="21"/>
        </w:rPr>
        <w:t xml:space="preserve">May, as recognition of </w:t>
      </w:r>
      <w:r w:rsidRPr="00F14D41">
        <w:rPr>
          <w:sz w:val="21"/>
          <w:szCs w:val="21"/>
        </w:rPr>
        <w:t xml:space="preserve">at least 18 </w:t>
      </w:r>
      <w:r w:rsidR="008A395F" w:rsidRPr="00F14D41">
        <w:rPr>
          <w:i/>
          <w:sz w:val="21"/>
          <w:szCs w:val="21"/>
        </w:rPr>
        <w:t xml:space="preserve">folia, </w:t>
      </w:r>
      <w:r w:rsidR="003D5260" w:rsidRPr="00F14D41">
        <w:rPr>
          <w:sz w:val="21"/>
          <w:szCs w:val="21"/>
        </w:rPr>
        <w:t>some of which must be off-campus.</w:t>
      </w:r>
      <w:r w:rsidR="00DF7D3D" w:rsidRPr="00F14D41">
        <w:rPr>
          <w:sz w:val="21"/>
          <w:szCs w:val="21"/>
        </w:rPr>
        <w:t xml:space="preserve"> Typically, LHS officers earn the </w:t>
      </w:r>
      <w:r w:rsidR="00DF7D3D" w:rsidRPr="00F14D41">
        <w:rPr>
          <w:i/>
          <w:sz w:val="21"/>
          <w:szCs w:val="21"/>
        </w:rPr>
        <w:t>Corona Civica</w:t>
      </w:r>
      <w:r w:rsidR="00DF7D3D" w:rsidRPr="00F14D41">
        <w:rPr>
          <w:sz w:val="21"/>
          <w:szCs w:val="21"/>
        </w:rPr>
        <w:t>.</w:t>
      </w:r>
    </w:p>
    <w:p w:rsidR="002E79F8" w:rsidRPr="00F14D41" w:rsidRDefault="002E79F8" w:rsidP="002E79F8">
      <w:pPr>
        <w:pStyle w:val="InsideAddress"/>
        <w:rPr>
          <w:sz w:val="21"/>
          <w:szCs w:val="21"/>
        </w:rPr>
      </w:pPr>
    </w:p>
    <w:p w:rsidR="00DF7D3D" w:rsidRPr="00F14D41" w:rsidRDefault="00056360" w:rsidP="00DF7D3D">
      <w:pPr>
        <w:pStyle w:val="InsideAddress"/>
        <w:rPr>
          <w:rFonts w:cs="Arial"/>
          <w:noProof/>
          <w:sz w:val="21"/>
          <w:szCs w:val="21"/>
        </w:rPr>
      </w:pPr>
      <w:r w:rsidRPr="00F14D41">
        <w:rPr>
          <w:sz w:val="21"/>
          <w:szCs w:val="21"/>
        </w:rPr>
        <w:t xml:space="preserve">The Marist LHS motto is </w:t>
      </w:r>
      <w:r w:rsidRPr="00F14D41">
        <w:rPr>
          <w:rFonts w:eastAsiaTheme="minorEastAsia"/>
          <w:i/>
          <w:noProof/>
          <w:color w:val="7030A0"/>
          <w:sz w:val="21"/>
          <w:szCs w:val="21"/>
        </w:rPr>
        <w:t xml:space="preserve">non nobis solum nati sumus </w:t>
      </w:r>
      <w:r w:rsidRPr="00F14D41">
        <w:rPr>
          <w:rFonts w:eastAsiaTheme="minorEastAsia"/>
          <w:noProof/>
          <w:color w:val="7030A0"/>
          <w:sz w:val="21"/>
          <w:szCs w:val="21"/>
        </w:rPr>
        <w:t>(Cicero)</w:t>
      </w:r>
      <w:r w:rsidRPr="00F14D41">
        <w:rPr>
          <w:sz w:val="21"/>
          <w:szCs w:val="21"/>
        </w:rPr>
        <w:t xml:space="preserve"> – “</w:t>
      </w:r>
      <w:r w:rsidRPr="00F14D41">
        <w:rPr>
          <w:rFonts w:cs="Arial"/>
          <w:noProof/>
          <w:color w:val="7030A0"/>
          <w:sz w:val="21"/>
          <w:szCs w:val="21"/>
        </w:rPr>
        <w:t>We have not been born only for ourselves.”</w:t>
      </w:r>
      <w:r w:rsidRPr="00F14D41">
        <w:rPr>
          <w:rFonts w:cs="Arial"/>
          <w:noProof/>
          <w:sz w:val="21"/>
          <w:szCs w:val="21"/>
        </w:rPr>
        <w:t xml:space="preserve"> </w:t>
      </w:r>
      <w:r w:rsidRPr="00F14D41">
        <w:rPr>
          <w:sz w:val="21"/>
          <w:szCs w:val="21"/>
        </w:rPr>
        <w:t xml:space="preserve">Our first major academic event is the Georgia Junior Classical League </w:t>
      </w:r>
      <w:r w:rsidRPr="00F14D41">
        <w:rPr>
          <w:b/>
          <w:sz w:val="21"/>
          <w:szCs w:val="21"/>
        </w:rPr>
        <w:t>FALL FORUM</w:t>
      </w:r>
      <w:r w:rsidRPr="00F14D41">
        <w:rPr>
          <w:sz w:val="21"/>
          <w:szCs w:val="21"/>
        </w:rPr>
        <w:t xml:space="preserve">, which takes place Saturday, October </w:t>
      </w:r>
      <w:r w:rsidR="00295D9E" w:rsidRPr="00F14D41">
        <w:rPr>
          <w:sz w:val="21"/>
          <w:szCs w:val="21"/>
        </w:rPr>
        <w:t>22</w:t>
      </w:r>
      <w:r w:rsidR="00295D9E" w:rsidRPr="00F14D41">
        <w:rPr>
          <w:sz w:val="21"/>
          <w:szCs w:val="21"/>
          <w:vertAlign w:val="superscript"/>
        </w:rPr>
        <w:t>nd</w:t>
      </w:r>
      <w:r w:rsidR="00295D9E" w:rsidRPr="00F14D41">
        <w:rPr>
          <w:sz w:val="21"/>
          <w:szCs w:val="21"/>
        </w:rPr>
        <w:t xml:space="preserve"> </w:t>
      </w:r>
      <w:r w:rsidRPr="00F14D41">
        <w:rPr>
          <w:sz w:val="21"/>
          <w:szCs w:val="21"/>
        </w:rPr>
        <w:t xml:space="preserve">at </w:t>
      </w:r>
      <w:r w:rsidR="00295D9E" w:rsidRPr="00F14D41">
        <w:rPr>
          <w:sz w:val="21"/>
          <w:szCs w:val="21"/>
        </w:rPr>
        <w:t>Woodstock High School</w:t>
      </w:r>
      <w:r w:rsidRPr="00F14D41">
        <w:rPr>
          <w:sz w:val="21"/>
          <w:szCs w:val="21"/>
        </w:rPr>
        <w:t xml:space="preserve">. </w:t>
      </w:r>
      <w:r w:rsidR="002E79F8" w:rsidRPr="00F14D41">
        <w:rPr>
          <w:sz w:val="21"/>
          <w:szCs w:val="21"/>
        </w:rPr>
        <w:t xml:space="preserve">In accordance with tradition, </w:t>
      </w:r>
      <w:r w:rsidR="00890A41" w:rsidRPr="00F14D41">
        <w:rPr>
          <w:sz w:val="21"/>
          <w:szCs w:val="21"/>
        </w:rPr>
        <w:t>LHS</w:t>
      </w:r>
      <w:r w:rsidR="00F01609" w:rsidRPr="00F14D41">
        <w:rPr>
          <w:sz w:val="21"/>
          <w:szCs w:val="21"/>
        </w:rPr>
        <w:t xml:space="preserve"> service begins</w:t>
      </w:r>
      <w:r w:rsidR="00BD0241" w:rsidRPr="00F14D41">
        <w:rPr>
          <w:sz w:val="21"/>
          <w:szCs w:val="21"/>
        </w:rPr>
        <w:t xml:space="preserve"> with </w:t>
      </w:r>
      <w:r w:rsidR="008B2EE9" w:rsidRPr="00F14D41">
        <w:rPr>
          <w:sz w:val="21"/>
          <w:szCs w:val="21"/>
        </w:rPr>
        <w:t xml:space="preserve">the annual Vergil </w:t>
      </w:r>
      <w:r w:rsidR="008B2EE9" w:rsidRPr="00F14D41">
        <w:rPr>
          <w:b/>
          <w:sz w:val="21"/>
          <w:szCs w:val="21"/>
        </w:rPr>
        <w:t>Readathon</w:t>
      </w:r>
      <w:r w:rsidR="00295D9E" w:rsidRPr="00F14D41">
        <w:rPr>
          <w:sz w:val="21"/>
          <w:szCs w:val="21"/>
        </w:rPr>
        <w:t xml:space="preserve"> (October 21</w:t>
      </w:r>
      <w:r w:rsidR="00295D9E" w:rsidRPr="00F14D41">
        <w:rPr>
          <w:sz w:val="21"/>
          <w:szCs w:val="21"/>
          <w:vertAlign w:val="superscript"/>
        </w:rPr>
        <w:t>st</w:t>
      </w:r>
      <w:r w:rsidR="002E79F8" w:rsidRPr="00F14D41">
        <w:rPr>
          <w:sz w:val="21"/>
          <w:szCs w:val="21"/>
        </w:rPr>
        <w:t>). The</w:t>
      </w:r>
      <w:r w:rsidR="00CA1347" w:rsidRPr="00F14D41">
        <w:rPr>
          <w:sz w:val="21"/>
          <w:szCs w:val="21"/>
        </w:rPr>
        <w:t xml:space="preserve"> LHS covers th</w:t>
      </w:r>
      <w:r w:rsidR="002E79F8" w:rsidRPr="00F14D41">
        <w:rPr>
          <w:sz w:val="21"/>
          <w:szCs w:val="21"/>
        </w:rPr>
        <w:t xml:space="preserve">e hours before and after school. </w:t>
      </w:r>
      <w:r w:rsidR="003E1FEB" w:rsidRPr="00F14D41">
        <w:rPr>
          <w:sz w:val="21"/>
          <w:szCs w:val="21"/>
        </w:rPr>
        <w:t xml:space="preserve">This charity event raises funds for </w:t>
      </w:r>
      <w:r w:rsidR="00CA1347" w:rsidRPr="00F14D41">
        <w:rPr>
          <w:sz w:val="21"/>
          <w:szCs w:val="21"/>
        </w:rPr>
        <w:t xml:space="preserve">direct service off campus </w:t>
      </w:r>
      <w:r w:rsidR="00FF68CC" w:rsidRPr="00F14D41">
        <w:rPr>
          <w:sz w:val="21"/>
          <w:szCs w:val="21"/>
        </w:rPr>
        <w:t>throughout the year</w:t>
      </w:r>
      <w:r w:rsidR="00CA1347" w:rsidRPr="00F14D41">
        <w:rPr>
          <w:sz w:val="21"/>
          <w:szCs w:val="21"/>
        </w:rPr>
        <w:t>.</w:t>
      </w:r>
      <w:r w:rsidR="002E79F8" w:rsidRPr="00F14D41">
        <w:rPr>
          <w:sz w:val="21"/>
          <w:szCs w:val="21"/>
        </w:rPr>
        <w:t xml:space="preserve"> </w:t>
      </w:r>
      <w:r w:rsidR="007E5B97" w:rsidRPr="00F14D41">
        <w:rPr>
          <w:sz w:val="21"/>
          <w:szCs w:val="21"/>
        </w:rPr>
        <w:t>I</w:t>
      </w:r>
      <w:r w:rsidR="007E5B97" w:rsidRPr="00F14D41">
        <w:rPr>
          <w:sz w:val="21"/>
          <w:szCs w:val="21"/>
        </w:rPr>
        <w:t xml:space="preserve">n order to lead in the areas of </w:t>
      </w:r>
      <w:r w:rsidR="007E5B97" w:rsidRPr="00F14D41">
        <w:rPr>
          <w:rFonts w:cs="Arial"/>
          <w:noProof/>
          <w:sz w:val="21"/>
          <w:szCs w:val="21"/>
        </w:rPr>
        <w:t xml:space="preserve">Academics, Creative Arts, and </w:t>
      </w:r>
      <w:r w:rsidR="007E5B97" w:rsidRPr="00F14D41">
        <w:rPr>
          <w:rFonts w:cs="Arial"/>
          <w:noProof/>
          <w:sz w:val="21"/>
          <w:szCs w:val="21"/>
        </w:rPr>
        <w:t xml:space="preserve">Graphic Arts, </w:t>
      </w:r>
      <w:r w:rsidR="00DF7D3D" w:rsidRPr="00F14D41">
        <w:rPr>
          <w:sz w:val="21"/>
          <w:szCs w:val="21"/>
        </w:rPr>
        <w:t xml:space="preserve">LHS members should make every effort to attend the </w:t>
      </w:r>
      <w:r w:rsidR="007E5B97" w:rsidRPr="00F14D41">
        <w:rPr>
          <w:sz w:val="21"/>
          <w:szCs w:val="21"/>
        </w:rPr>
        <w:t xml:space="preserve">GJCL </w:t>
      </w:r>
      <w:r w:rsidR="00DF7D3D" w:rsidRPr="00F14D41">
        <w:rPr>
          <w:sz w:val="21"/>
          <w:szCs w:val="21"/>
        </w:rPr>
        <w:t xml:space="preserve">State convention April </w:t>
      </w:r>
      <w:r w:rsidR="00295D9E" w:rsidRPr="00F14D41">
        <w:rPr>
          <w:sz w:val="21"/>
          <w:szCs w:val="21"/>
        </w:rPr>
        <w:t>21-23</w:t>
      </w:r>
      <w:r w:rsidR="007E5B97" w:rsidRPr="00F14D41">
        <w:rPr>
          <w:sz w:val="21"/>
          <w:szCs w:val="21"/>
        </w:rPr>
        <w:t>.</w:t>
      </w:r>
      <w:r w:rsidR="00DF7D3D" w:rsidRPr="00F14D41">
        <w:rPr>
          <w:sz w:val="21"/>
          <w:szCs w:val="21"/>
        </w:rPr>
        <w:t xml:space="preserve"> </w:t>
      </w:r>
      <w:r w:rsidR="00441E78" w:rsidRPr="00F14D41">
        <w:rPr>
          <w:rFonts w:cs="Arial"/>
          <w:noProof/>
          <w:sz w:val="21"/>
          <w:szCs w:val="21"/>
        </w:rPr>
        <w:t>You may contribute to spirit and publicity initiatives</w:t>
      </w:r>
      <w:r w:rsidR="00DF7D3D" w:rsidRPr="00F14D41">
        <w:rPr>
          <w:rFonts w:cstheme="minorHAnsi"/>
          <w:bCs/>
          <w:sz w:val="21"/>
          <w:szCs w:val="21"/>
        </w:rPr>
        <w:t xml:space="preserve"> </w:t>
      </w:r>
      <w:r w:rsidR="007E5B97" w:rsidRPr="00F14D41">
        <w:rPr>
          <w:rFonts w:cstheme="minorHAnsi"/>
          <w:bCs/>
          <w:sz w:val="21"/>
          <w:szCs w:val="21"/>
        </w:rPr>
        <w:t xml:space="preserve">throughout the year. </w:t>
      </w:r>
    </w:p>
    <w:p w:rsidR="00DF7D3D" w:rsidRPr="00F14D41" w:rsidRDefault="00DF7D3D" w:rsidP="00AA02C0">
      <w:pPr>
        <w:pStyle w:val="InsideAddress"/>
        <w:ind w:right="180"/>
        <w:rPr>
          <w:rFonts w:cs="Arial"/>
          <w:noProof/>
          <w:sz w:val="21"/>
          <w:szCs w:val="21"/>
        </w:rPr>
      </w:pPr>
    </w:p>
    <w:p w:rsidR="00056360" w:rsidRPr="00F14D41" w:rsidRDefault="00A57616" w:rsidP="00AA02C0">
      <w:pPr>
        <w:pStyle w:val="InsideAddress"/>
        <w:ind w:right="180"/>
        <w:rPr>
          <w:rFonts w:cs="Arial"/>
          <w:noProof/>
          <w:sz w:val="21"/>
          <w:szCs w:val="21"/>
        </w:rPr>
      </w:pPr>
      <w:r w:rsidRPr="00F14D41">
        <w:rPr>
          <w:rFonts w:cs="Arial"/>
          <w:noProof/>
          <w:sz w:val="21"/>
          <w:szCs w:val="21"/>
        </w:rPr>
        <w:t xml:space="preserve">Newly inducted members may serve as officers (other than president). </w:t>
      </w:r>
      <w:r w:rsidR="00295D9E" w:rsidRPr="00F14D41">
        <w:rPr>
          <w:sz w:val="21"/>
          <w:szCs w:val="21"/>
        </w:rPr>
        <w:t xml:space="preserve">The LHS officers meet each week to plan events which encourage scholarship, leadership, and service. </w:t>
      </w:r>
      <w:r w:rsidRPr="00F14D41">
        <w:rPr>
          <w:rFonts w:cs="Arial"/>
          <w:noProof/>
          <w:sz w:val="21"/>
          <w:szCs w:val="21"/>
        </w:rPr>
        <w:t xml:space="preserve">There are </w:t>
      </w:r>
      <w:r w:rsidR="00295D9E" w:rsidRPr="00F14D41">
        <w:rPr>
          <w:rFonts w:cs="Arial"/>
          <w:noProof/>
          <w:sz w:val="21"/>
          <w:szCs w:val="21"/>
        </w:rPr>
        <w:t>two</w:t>
      </w:r>
      <w:r w:rsidRPr="00F14D41">
        <w:rPr>
          <w:rFonts w:cs="Arial"/>
          <w:noProof/>
          <w:sz w:val="21"/>
          <w:szCs w:val="21"/>
        </w:rPr>
        <w:t xml:space="preserve"> leadership positions in the LHS </w:t>
      </w:r>
      <w:r w:rsidR="007E5B97" w:rsidRPr="00F14D41">
        <w:rPr>
          <w:rFonts w:cs="Arial"/>
          <w:noProof/>
          <w:sz w:val="21"/>
          <w:szCs w:val="21"/>
        </w:rPr>
        <w:t xml:space="preserve">currently </w:t>
      </w:r>
      <w:r w:rsidR="00DF7D3D" w:rsidRPr="00F14D41">
        <w:rPr>
          <w:rFonts w:cs="Arial"/>
          <w:noProof/>
          <w:sz w:val="21"/>
          <w:szCs w:val="21"/>
        </w:rPr>
        <w:t>open</w:t>
      </w:r>
      <w:r w:rsidRPr="00F14D41">
        <w:rPr>
          <w:rFonts w:cs="Arial"/>
          <w:noProof/>
          <w:sz w:val="21"/>
          <w:szCs w:val="21"/>
        </w:rPr>
        <w:t xml:space="preserve">. </w:t>
      </w:r>
      <w:r w:rsidRPr="00F14D41">
        <w:rPr>
          <w:sz w:val="21"/>
          <w:szCs w:val="21"/>
        </w:rPr>
        <w:t xml:space="preserve">If you are interested in serving as an officer, please </w:t>
      </w:r>
      <w:r w:rsidR="007E5B97" w:rsidRPr="00F14D41">
        <w:rPr>
          <w:sz w:val="21"/>
          <w:szCs w:val="21"/>
        </w:rPr>
        <w:t>let us know</w:t>
      </w:r>
      <w:r w:rsidRPr="00F14D41">
        <w:rPr>
          <w:sz w:val="21"/>
          <w:szCs w:val="21"/>
        </w:rPr>
        <w:t>.</w:t>
      </w:r>
    </w:p>
    <w:p w:rsidR="00056360" w:rsidRPr="00F14D41" w:rsidRDefault="00056360" w:rsidP="00AA02C0">
      <w:pPr>
        <w:pStyle w:val="InsideAddress"/>
        <w:ind w:right="180"/>
        <w:rPr>
          <w:rFonts w:cs="Arial"/>
          <w:noProof/>
          <w:sz w:val="21"/>
          <w:szCs w:val="21"/>
        </w:rPr>
      </w:pPr>
    </w:p>
    <w:p w:rsidR="00BD0241" w:rsidRDefault="00BD0241" w:rsidP="00AA02C0">
      <w:pPr>
        <w:pStyle w:val="InsideAddress"/>
        <w:ind w:right="180"/>
        <w:rPr>
          <w:i/>
          <w:sz w:val="21"/>
          <w:szCs w:val="21"/>
        </w:rPr>
      </w:pPr>
      <w:r w:rsidRPr="00F14D41">
        <w:rPr>
          <w:sz w:val="21"/>
          <w:szCs w:val="21"/>
        </w:rPr>
        <w:t>We look forward to working with you this year as you go</w:t>
      </w:r>
      <w:r w:rsidR="00E610C0" w:rsidRPr="00F14D41">
        <w:rPr>
          <w:sz w:val="21"/>
          <w:szCs w:val="21"/>
        </w:rPr>
        <w:t xml:space="preserve"> boldly</w:t>
      </w:r>
      <w:r w:rsidRPr="00F14D41">
        <w:rPr>
          <w:sz w:val="21"/>
          <w:szCs w:val="21"/>
        </w:rPr>
        <w:t xml:space="preserve"> </w:t>
      </w:r>
      <w:r w:rsidRPr="00F14D41">
        <w:rPr>
          <w:i/>
          <w:sz w:val="21"/>
          <w:szCs w:val="21"/>
        </w:rPr>
        <w:t xml:space="preserve">seeking the best, the highest your goals! </w:t>
      </w:r>
    </w:p>
    <w:p w:rsidR="00F14D41" w:rsidRPr="00F14D41" w:rsidRDefault="00F14D41" w:rsidP="00AA02C0">
      <w:pPr>
        <w:pStyle w:val="InsideAddress"/>
        <w:ind w:right="180"/>
        <w:rPr>
          <w:sz w:val="21"/>
          <w:szCs w:val="21"/>
        </w:rPr>
      </w:pPr>
      <w:bookmarkStart w:id="0" w:name="_GoBack"/>
      <w:bookmarkEnd w:id="0"/>
    </w:p>
    <w:p w:rsidR="00415AE1" w:rsidRPr="00F14D41" w:rsidRDefault="00415AE1" w:rsidP="00260136">
      <w:pPr>
        <w:ind w:right="540"/>
        <w:rPr>
          <w:sz w:val="21"/>
          <w:szCs w:val="21"/>
        </w:rPr>
      </w:pPr>
    </w:p>
    <w:p w:rsidR="00C25F0B" w:rsidRPr="00F14D41" w:rsidRDefault="00415AE1" w:rsidP="00124387">
      <w:pPr>
        <w:ind w:firstLine="720"/>
        <w:rPr>
          <w:sz w:val="21"/>
          <w:szCs w:val="21"/>
        </w:rPr>
      </w:pPr>
      <w:r w:rsidRPr="00F14D41">
        <w:rPr>
          <w:i/>
          <w:sz w:val="21"/>
          <w:szCs w:val="21"/>
        </w:rPr>
        <w:t xml:space="preserve">Mr Thomas Marier </w:t>
      </w:r>
      <w:hyperlink r:id="rId8" w:history="1">
        <w:r w:rsidRPr="00F14D41">
          <w:rPr>
            <w:rStyle w:val="Hyperlink"/>
            <w:i/>
            <w:sz w:val="21"/>
            <w:szCs w:val="21"/>
          </w:rPr>
          <w:t>mariert@marist.com</w:t>
        </w:r>
      </w:hyperlink>
      <w:r w:rsidRPr="00F14D41">
        <w:rPr>
          <w:i/>
          <w:sz w:val="21"/>
          <w:szCs w:val="21"/>
        </w:rPr>
        <w:t xml:space="preserve"> </w:t>
      </w:r>
      <w:r w:rsidR="00260136" w:rsidRPr="00F14D41">
        <w:rPr>
          <w:i/>
          <w:sz w:val="21"/>
          <w:szCs w:val="21"/>
        </w:rPr>
        <w:tab/>
      </w:r>
      <w:r w:rsidR="00260136" w:rsidRPr="00F14D41">
        <w:rPr>
          <w:i/>
          <w:sz w:val="21"/>
          <w:szCs w:val="21"/>
        </w:rPr>
        <w:tab/>
      </w:r>
    </w:p>
    <w:p w:rsidR="00A57616" w:rsidRPr="00F14D41" w:rsidRDefault="00C25F0B" w:rsidP="00295D9E">
      <w:pPr>
        <w:ind w:right="-1080" w:firstLine="720"/>
        <w:jc w:val="left"/>
        <w:rPr>
          <w:i/>
          <w:sz w:val="21"/>
          <w:szCs w:val="21"/>
        </w:rPr>
      </w:pPr>
      <w:r w:rsidRPr="00F14D41">
        <w:rPr>
          <w:sz w:val="21"/>
          <w:szCs w:val="21"/>
        </w:rPr>
        <w:t>Sponsor, Marist Latin Honor Society</w:t>
      </w:r>
      <w:r w:rsidRPr="00F14D41">
        <w:rPr>
          <w:sz w:val="21"/>
          <w:szCs w:val="21"/>
        </w:rPr>
        <w:tab/>
      </w:r>
      <w:r w:rsidRPr="00F14D41">
        <w:rPr>
          <w:sz w:val="21"/>
          <w:szCs w:val="21"/>
        </w:rPr>
        <w:tab/>
        <w:t xml:space="preserve"> </w:t>
      </w:r>
      <w:r w:rsidR="00A57616" w:rsidRPr="00F14D41">
        <w:rPr>
          <w:sz w:val="21"/>
          <w:szCs w:val="21"/>
        </w:rPr>
        <w:tab/>
      </w:r>
      <w:r w:rsidR="00295D9E" w:rsidRPr="00F14D41">
        <w:rPr>
          <w:i/>
          <w:sz w:val="21"/>
          <w:szCs w:val="21"/>
        </w:rPr>
        <w:t xml:space="preserve">Hannah Marier </w:t>
      </w:r>
      <w:r w:rsidR="007E5B97" w:rsidRPr="00F14D41">
        <w:rPr>
          <w:i/>
          <w:sz w:val="21"/>
          <w:szCs w:val="21"/>
        </w:rPr>
        <w:t>(‘18)</w:t>
      </w:r>
      <w:r w:rsidR="007E5B97" w:rsidRPr="00F14D41">
        <w:rPr>
          <w:i/>
          <w:sz w:val="21"/>
          <w:szCs w:val="21"/>
        </w:rPr>
        <w:t xml:space="preserve"> </w:t>
      </w:r>
      <w:hyperlink r:id="rId9" w:history="1">
        <w:r w:rsidR="00295D9E" w:rsidRPr="00F14D41">
          <w:rPr>
            <w:rStyle w:val="Hyperlink"/>
            <w:i/>
            <w:sz w:val="21"/>
            <w:szCs w:val="21"/>
          </w:rPr>
          <w:t>HannahMarier18@marist.com</w:t>
        </w:r>
      </w:hyperlink>
      <w:r w:rsidR="00295D9E" w:rsidRPr="00F14D41">
        <w:rPr>
          <w:sz w:val="21"/>
          <w:szCs w:val="21"/>
        </w:rPr>
        <w:t xml:space="preserve"> </w:t>
      </w:r>
    </w:p>
    <w:p w:rsidR="005C2CDD" w:rsidRPr="00F14D41" w:rsidRDefault="00A57616" w:rsidP="00A57616">
      <w:pPr>
        <w:ind w:left="5040" w:firstLine="720"/>
        <w:rPr>
          <w:sz w:val="21"/>
          <w:szCs w:val="21"/>
        </w:rPr>
      </w:pPr>
      <w:r w:rsidRPr="00F14D41">
        <w:rPr>
          <w:sz w:val="21"/>
          <w:szCs w:val="21"/>
        </w:rPr>
        <w:t>President, Marist Latin Honor Society</w:t>
      </w:r>
    </w:p>
    <w:p w:rsidR="00C25F0B" w:rsidRPr="00F14D41" w:rsidRDefault="00C25F0B" w:rsidP="00124387">
      <w:pPr>
        <w:ind w:firstLine="720"/>
        <w:rPr>
          <w:i/>
          <w:sz w:val="21"/>
          <w:szCs w:val="21"/>
        </w:rPr>
      </w:pPr>
      <w:r w:rsidRPr="00F14D41">
        <w:rPr>
          <w:i/>
          <w:sz w:val="21"/>
          <w:szCs w:val="21"/>
        </w:rPr>
        <w:t xml:space="preserve">Dr Anne Washington Saunders </w:t>
      </w:r>
      <w:hyperlink r:id="rId10" w:history="1">
        <w:r w:rsidRPr="00F14D41">
          <w:rPr>
            <w:rStyle w:val="Hyperlink"/>
            <w:i/>
            <w:sz w:val="21"/>
            <w:szCs w:val="21"/>
          </w:rPr>
          <w:t>saundersa@marist.com</w:t>
        </w:r>
      </w:hyperlink>
      <w:r w:rsidRPr="00F14D41">
        <w:rPr>
          <w:i/>
          <w:sz w:val="21"/>
          <w:szCs w:val="21"/>
        </w:rPr>
        <w:t xml:space="preserve"> </w:t>
      </w:r>
      <w:r w:rsidR="00124387" w:rsidRPr="00F14D41">
        <w:rPr>
          <w:i/>
          <w:sz w:val="21"/>
          <w:szCs w:val="21"/>
        </w:rPr>
        <w:tab/>
      </w:r>
    </w:p>
    <w:p w:rsidR="00725943" w:rsidRPr="00F14D41" w:rsidRDefault="00C25F0B" w:rsidP="00124387">
      <w:pPr>
        <w:ind w:firstLine="720"/>
        <w:rPr>
          <w:i/>
          <w:sz w:val="21"/>
          <w:szCs w:val="21"/>
        </w:rPr>
      </w:pPr>
      <w:r w:rsidRPr="00F14D41">
        <w:rPr>
          <w:sz w:val="21"/>
          <w:szCs w:val="21"/>
        </w:rPr>
        <w:t>Sponsor, Marist Latin Honor Society</w:t>
      </w:r>
      <w:r w:rsidR="007E5B97" w:rsidRPr="00F14D41">
        <w:rPr>
          <w:sz w:val="21"/>
          <w:szCs w:val="21"/>
        </w:rPr>
        <w:tab/>
      </w:r>
      <w:r w:rsidR="007E5B97" w:rsidRPr="00F14D41">
        <w:rPr>
          <w:sz w:val="21"/>
          <w:szCs w:val="21"/>
        </w:rPr>
        <w:tab/>
      </w:r>
      <w:r w:rsidR="007E5B97" w:rsidRPr="00F14D41">
        <w:rPr>
          <w:sz w:val="21"/>
          <w:szCs w:val="21"/>
        </w:rPr>
        <w:tab/>
      </w:r>
      <w:r w:rsidR="007E5B97" w:rsidRPr="00F14D41">
        <w:rPr>
          <w:i/>
          <w:sz w:val="21"/>
          <w:szCs w:val="21"/>
        </w:rPr>
        <w:t xml:space="preserve">Sarah Skinner (‘18) </w:t>
      </w:r>
      <w:r w:rsidR="007E5B97" w:rsidRPr="00F14D41">
        <w:rPr>
          <w:i/>
          <w:color w:val="0000FF"/>
          <w:sz w:val="21"/>
          <w:szCs w:val="21"/>
        </w:rPr>
        <w:t>SarahSkinner18@marist.com</w:t>
      </w:r>
    </w:p>
    <w:p w:rsidR="007E5B97" w:rsidRPr="00F14D41" w:rsidRDefault="007E5B97" w:rsidP="007E5B97">
      <w:pPr>
        <w:ind w:left="5040" w:firstLine="720"/>
        <w:jc w:val="left"/>
        <w:rPr>
          <w:sz w:val="21"/>
          <w:szCs w:val="21"/>
        </w:rPr>
      </w:pPr>
      <w:r w:rsidRPr="00F14D41">
        <w:rPr>
          <w:sz w:val="21"/>
          <w:szCs w:val="21"/>
        </w:rPr>
        <w:t>Vice</w:t>
      </w:r>
      <w:r w:rsidRPr="00F14D41">
        <w:rPr>
          <w:i/>
          <w:sz w:val="21"/>
          <w:szCs w:val="21"/>
        </w:rPr>
        <w:t xml:space="preserve"> </w:t>
      </w:r>
      <w:r w:rsidRPr="00F14D41">
        <w:rPr>
          <w:sz w:val="21"/>
          <w:szCs w:val="21"/>
        </w:rPr>
        <w:t>P</w:t>
      </w:r>
      <w:r w:rsidRPr="00F14D41">
        <w:rPr>
          <w:sz w:val="21"/>
          <w:szCs w:val="21"/>
        </w:rPr>
        <w:t xml:space="preserve">resident, Marist Latin Honor </w:t>
      </w:r>
      <w:r w:rsidRPr="00F14D41">
        <w:rPr>
          <w:sz w:val="21"/>
          <w:szCs w:val="21"/>
        </w:rPr>
        <w:t>Society</w:t>
      </w:r>
    </w:p>
    <w:p w:rsidR="007E5B97" w:rsidRPr="007E5B97" w:rsidRDefault="007E5B97" w:rsidP="00124387">
      <w:pPr>
        <w:ind w:firstLine="720"/>
        <w:rPr>
          <w:i/>
          <w:sz w:val="23"/>
          <w:szCs w:val="23"/>
        </w:rPr>
      </w:pPr>
    </w:p>
    <w:sectPr w:rsidR="007E5B97" w:rsidRPr="007E5B97" w:rsidSect="00F14D41">
      <w:headerReference w:type="default" r:id="rId11"/>
      <w:footerReference w:type="default" r:id="rId12"/>
      <w:type w:val="continuous"/>
      <w:pgSz w:w="12240" w:h="15840" w:code="1"/>
      <w:pgMar w:top="1440" w:right="1008" w:bottom="1440" w:left="1008" w:header="965" w:footer="9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20" w:rsidRDefault="00FB6020">
      <w:r>
        <w:separator/>
      </w:r>
    </w:p>
  </w:endnote>
  <w:endnote w:type="continuationSeparator" w:id="0">
    <w:p w:rsidR="00FB6020" w:rsidRDefault="00FB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2D" w:rsidRDefault="00D2712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20" w:rsidRDefault="00FB6020">
      <w:r>
        <w:separator/>
      </w:r>
    </w:p>
  </w:footnote>
  <w:footnote w:type="continuationSeparator" w:id="0">
    <w:p w:rsidR="00FB6020" w:rsidRDefault="00FB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2D" w:rsidRDefault="00D2712D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F14D41">
      <w:rPr>
        <w:noProof/>
      </w:rPr>
      <w:t>2</w:t>
    </w:r>
    <w:r>
      <w:rPr>
        <w:noProof/>
      </w:rP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F14D41">
      <w:rPr>
        <w:noProof/>
      </w:rPr>
      <w:t>September 19, 2016</w:t>
    </w:r>
    <w:r>
      <w:rPr>
        <w:noProof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21FF5B35"/>
    <w:multiLevelType w:val="hybridMultilevel"/>
    <w:tmpl w:val="A55AD81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3105612"/>
    <w:multiLevelType w:val="hybridMultilevel"/>
    <w:tmpl w:val="91526F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4" w15:restartNumberingAfterBreak="0">
    <w:nsid w:val="5C074DE4"/>
    <w:multiLevelType w:val="hybridMultilevel"/>
    <w:tmpl w:val="E37A7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7EE64F2"/>
    <w:multiLevelType w:val="hybridMultilevel"/>
    <w:tmpl w:val="E9D6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023B43"/>
    <w:multiLevelType w:val="hybridMultilevel"/>
    <w:tmpl w:val="5DDAF31E"/>
    <w:lvl w:ilvl="0" w:tplc="04090003">
      <w:start w:val="1"/>
      <w:numFmt w:val="bullet"/>
      <w:lvlText w:val="o"/>
      <w:lvlJc w:val="left"/>
      <w:pPr>
        <w:ind w:left="1260" w:hanging="720"/>
      </w:pPr>
      <w:rPr>
        <w:rFonts w:ascii="Courier New" w:hAnsi="Courier New" w:cs="Courier New" w:hint="default"/>
      </w:rPr>
    </w:lvl>
    <w:lvl w:ilvl="1" w:tplc="A454CCDC">
      <w:numFmt w:val="bullet"/>
      <w:lvlText w:val=""/>
      <w:lvlJc w:val="left"/>
      <w:pPr>
        <w:ind w:left="198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D"/>
    <w:rsid w:val="00021355"/>
    <w:rsid w:val="00024D00"/>
    <w:rsid w:val="00041B54"/>
    <w:rsid w:val="00043BDA"/>
    <w:rsid w:val="00056360"/>
    <w:rsid w:val="00091EA2"/>
    <w:rsid w:val="00093213"/>
    <w:rsid w:val="000B0F22"/>
    <w:rsid w:val="000C6D57"/>
    <w:rsid w:val="00124387"/>
    <w:rsid w:val="001261CA"/>
    <w:rsid w:val="001536AD"/>
    <w:rsid w:val="00166FE8"/>
    <w:rsid w:val="00185003"/>
    <w:rsid w:val="00187DEE"/>
    <w:rsid w:val="001B1F49"/>
    <w:rsid w:val="001B7A9F"/>
    <w:rsid w:val="001C49F4"/>
    <w:rsid w:val="001E34F5"/>
    <w:rsid w:val="00202C56"/>
    <w:rsid w:val="002064C5"/>
    <w:rsid w:val="00260136"/>
    <w:rsid w:val="00270E47"/>
    <w:rsid w:val="002837AF"/>
    <w:rsid w:val="00295D9E"/>
    <w:rsid w:val="002A2CDD"/>
    <w:rsid w:val="002A5571"/>
    <w:rsid w:val="002B24A5"/>
    <w:rsid w:val="002C27F1"/>
    <w:rsid w:val="002E79F8"/>
    <w:rsid w:val="0030465E"/>
    <w:rsid w:val="003C7E47"/>
    <w:rsid w:val="003D35EC"/>
    <w:rsid w:val="003D4787"/>
    <w:rsid w:val="003D5260"/>
    <w:rsid w:val="003E186B"/>
    <w:rsid w:val="003E1FEB"/>
    <w:rsid w:val="003E49D0"/>
    <w:rsid w:val="00415AE1"/>
    <w:rsid w:val="0042555C"/>
    <w:rsid w:val="00437B54"/>
    <w:rsid w:val="00441E78"/>
    <w:rsid w:val="00451305"/>
    <w:rsid w:val="00474231"/>
    <w:rsid w:val="0048209D"/>
    <w:rsid w:val="00485D51"/>
    <w:rsid w:val="00492CA3"/>
    <w:rsid w:val="004B500E"/>
    <w:rsid w:val="004B74AA"/>
    <w:rsid w:val="004D003B"/>
    <w:rsid w:val="004D5431"/>
    <w:rsid w:val="004D7B97"/>
    <w:rsid w:val="005029A0"/>
    <w:rsid w:val="00511FF5"/>
    <w:rsid w:val="00526647"/>
    <w:rsid w:val="005845C6"/>
    <w:rsid w:val="0058500A"/>
    <w:rsid w:val="00597FDC"/>
    <w:rsid w:val="005B15DD"/>
    <w:rsid w:val="005C2CDD"/>
    <w:rsid w:val="005D4EC4"/>
    <w:rsid w:val="0060535B"/>
    <w:rsid w:val="00686E9F"/>
    <w:rsid w:val="006A4509"/>
    <w:rsid w:val="006D454E"/>
    <w:rsid w:val="00705212"/>
    <w:rsid w:val="00725943"/>
    <w:rsid w:val="00754BFF"/>
    <w:rsid w:val="007672EA"/>
    <w:rsid w:val="007947C2"/>
    <w:rsid w:val="007C5252"/>
    <w:rsid w:val="007D4B35"/>
    <w:rsid w:val="007E5B97"/>
    <w:rsid w:val="00857BDA"/>
    <w:rsid w:val="008703BA"/>
    <w:rsid w:val="00885E72"/>
    <w:rsid w:val="008872B8"/>
    <w:rsid w:val="00890A41"/>
    <w:rsid w:val="008A395F"/>
    <w:rsid w:val="008B2EE9"/>
    <w:rsid w:val="008B3D2C"/>
    <w:rsid w:val="008B58B9"/>
    <w:rsid w:val="008B63B7"/>
    <w:rsid w:val="008C2C51"/>
    <w:rsid w:val="00902DFA"/>
    <w:rsid w:val="00950720"/>
    <w:rsid w:val="0096210E"/>
    <w:rsid w:val="00977D07"/>
    <w:rsid w:val="00990AFD"/>
    <w:rsid w:val="009D79AE"/>
    <w:rsid w:val="009E6CF2"/>
    <w:rsid w:val="009F3839"/>
    <w:rsid w:val="009F7A82"/>
    <w:rsid w:val="00A0265D"/>
    <w:rsid w:val="00A57616"/>
    <w:rsid w:val="00A5795B"/>
    <w:rsid w:val="00A65CC8"/>
    <w:rsid w:val="00A73421"/>
    <w:rsid w:val="00A75435"/>
    <w:rsid w:val="00A85209"/>
    <w:rsid w:val="00A93A89"/>
    <w:rsid w:val="00AA02C0"/>
    <w:rsid w:val="00AB27C1"/>
    <w:rsid w:val="00B24111"/>
    <w:rsid w:val="00B4000C"/>
    <w:rsid w:val="00B70C09"/>
    <w:rsid w:val="00B76A58"/>
    <w:rsid w:val="00B92FA7"/>
    <w:rsid w:val="00BC5646"/>
    <w:rsid w:val="00BD0241"/>
    <w:rsid w:val="00BE1B38"/>
    <w:rsid w:val="00BE4057"/>
    <w:rsid w:val="00BF612A"/>
    <w:rsid w:val="00C0235D"/>
    <w:rsid w:val="00C23ACD"/>
    <w:rsid w:val="00C24674"/>
    <w:rsid w:val="00C25F0B"/>
    <w:rsid w:val="00C37ABD"/>
    <w:rsid w:val="00CA1347"/>
    <w:rsid w:val="00CB27EE"/>
    <w:rsid w:val="00CD1200"/>
    <w:rsid w:val="00CD7703"/>
    <w:rsid w:val="00D029B1"/>
    <w:rsid w:val="00D2712D"/>
    <w:rsid w:val="00D47413"/>
    <w:rsid w:val="00D50213"/>
    <w:rsid w:val="00D74D06"/>
    <w:rsid w:val="00DE1C38"/>
    <w:rsid w:val="00DF7D3D"/>
    <w:rsid w:val="00E007AC"/>
    <w:rsid w:val="00E139FC"/>
    <w:rsid w:val="00E16368"/>
    <w:rsid w:val="00E5099E"/>
    <w:rsid w:val="00E610C0"/>
    <w:rsid w:val="00EB6360"/>
    <w:rsid w:val="00EC24A5"/>
    <w:rsid w:val="00EE1FE8"/>
    <w:rsid w:val="00EF2A9E"/>
    <w:rsid w:val="00F00942"/>
    <w:rsid w:val="00F01609"/>
    <w:rsid w:val="00F03D9A"/>
    <w:rsid w:val="00F046E6"/>
    <w:rsid w:val="00F14D41"/>
    <w:rsid w:val="00F401C7"/>
    <w:rsid w:val="00F55015"/>
    <w:rsid w:val="00F75806"/>
    <w:rsid w:val="00F7719C"/>
    <w:rsid w:val="00F8615C"/>
    <w:rsid w:val="00FA321F"/>
    <w:rsid w:val="00FB6020"/>
    <w:rsid w:val="00FC5417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09500"/>
  <w15:docId w15:val="{5AFC912E-9475-4092-8EAD-20127AEC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42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F00942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F00942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F00942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F00942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F00942"/>
    <w:pPr>
      <w:outlineLvl w:val="4"/>
    </w:pPr>
  </w:style>
  <w:style w:type="paragraph" w:styleId="Heading6">
    <w:name w:val="heading 6"/>
    <w:basedOn w:val="HeadingBase"/>
    <w:next w:val="BodyText"/>
    <w:qFormat/>
    <w:rsid w:val="00F00942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00942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F00942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F00942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F00942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F00942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F00942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rsid w:val="00F00942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F00942"/>
    <w:pPr>
      <w:spacing w:after="220"/>
      <w:ind w:left="4565"/>
    </w:pPr>
  </w:style>
  <w:style w:type="character" w:styleId="Emphasis">
    <w:name w:val="Emphasis"/>
    <w:qFormat/>
    <w:rsid w:val="00F00942"/>
    <w:rPr>
      <w:caps/>
      <w:sz w:val="18"/>
    </w:rPr>
  </w:style>
  <w:style w:type="paragraph" w:customStyle="1" w:styleId="Enclosure">
    <w:name w:val="Enclosure"/>
    <w:basedOn w:val="Normal"/>
    <w:next w:val="CcList"/>
    <w:rsid w:val="00F00942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F00942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rsid w:val="00F00942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F00942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00942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00942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F00942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F00942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F0094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00942"/>
    <w:pPr>
      <w:spacing w:before="0"/>
    </w:pPr>
  </w:style>
  <w:style w:type="character" w:customStyle="1" w:styleId="Slogan">
    <w:name w:val="Slogan"/>
    <w:basedOn w:val="DefaultParagraphFont"/>
    <w:rsid w:val="00F00942"/>
    <w:rPr>
      <w:i/>
      <w:spacing w:val="70"/>
    </w:rPr>
  </w:style>
  <w:style w:type="paragraph" w:customStyle="1" w:styleId="SubjectLine">
    <w:name w:val="Subject Line"/>
    <w:basedOn w:val="Normal"/>
    <w:next w:val="BodyText"/>
    <w:rsid w:val="00F00942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rsid w:val="00F00942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F00942"/>
    <w:pPr>
      <w:ind w:left="720" w:hanging="360"/>
    </w:pPr>
  </w:style>
  <w:style w:type="paragraph" w:styleId="ListBullet">
    <w:name w:val="List Bullet"/>
    <w:basedOn w:val="List"/>
    <w:rsid w:val="00F00942"/>
    <w:pPr>
      <w:numPr>
        <w:numId w:val="1"/>
      </w:numPr>
    </w:pPr>
  </w:style>
  <w:style w:type="paragraph" w:styleId="ListNumber">
    <w:name w:val="List Number"/>
    <w:basedOn w:val="List"/>
    <w:rsid w:val="00F00942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B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8B9"/>
    <w:rPr>
      <w:rFonts w:ascii="Tahoma" w:hAnsi="Tahoma" w:cs="Tahoma"/>
      <w:kern w:val="18"/>
      <w:sz w:val="16"/>
      <w:szCs w:val="16"/>
    </w:rPr>
  </w:style>
  <w:style w:type="character" w:styleId="Hyperlink">
    <w:name w:val="Hyperlink"/>
    <w:basedOn w:val="DefaultParagraphFont"/>
    <w:rsid w:val="00415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rt@maris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undersa@mar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ahMarier18@marist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74</TotalTime>
  <Pages>1</Pages>
  <Words>475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User</dc:creator>
  <cp:lastModifiedBy>Dr. Anne Washington Saunders</cp:lastModifiedBy>
  <cp:revision>5</cp:revision>
  <cp:lastPrinted>2016-09-19T22:16:00Z</cp:lastPrinted>
  <dcterms:created xsi:type="dcterms:W3CDTF">2015-09-17T20:16:00Z</dcterms:created>
  <dcterms:modified xsi:type="dcterms:W3CDTF">2016-09-19T22:42:00Z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